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2022-2027年中国锂电池负极材料行业市场深度调研及未来发展趋势研究报告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2022-2027年中国锂电池负极材料行业市场深度调研及未来发展趋势研究报告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2022-2027年中国锂电池负极材料行业市场深度调研及未来发展趋势研究报告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https://www.icandata.com/view/359973.html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https://www.icandata.com/view/359973.html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2022-2027年中国锂电池负极材料行业市场深度调研及未来发展趋势研究报告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359973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