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2022-2027年中国广州餐饮业行业市场发展现状调研及投资趋势前景报告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2022-2027年中国广州餐饮业行业市场发展现状调研及投资趋势前景报告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2022-2027年中国广州餐饮业行业市场发展现状调研及投资趋势前景报告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2022-2027年中国广州餐饮业行业市场发展现状调研及投资趋势前景报告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