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2022-2027年中国综艺节目行业市场运营状况分析及投资规划建议咨询报告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2022-2027年中国综艺节目行业市场运营状况分析及投资规划建议咨询报告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2022-2027年中国综艺节目行业市场运营状况分析及投资规划建议咨询报告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2022-2027年中国综艺节目行业市场运营状况分析及投资规划建议咨询报告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360119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