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2022-2027年中国网络大电影行业市场运营状况分析及投资规划建议咨询报告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2022-2027年中国网络大电影行业市场运营状况分析及投资规划建议咨询报告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2022-2027年中国网络大电影行业市场运营状况分析及投资规划建议咨询报告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2022-2027年中国网络大电影行业市场运营状况分析及投资规划建议咨询报告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