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2022-2027年中国式快餐连锁行业市场深度评估及发展前景预测报告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2022-2027年中国式快餐连锁行业市场深度评估及发展前景预测报告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2022-2027年中国式快餐连锁行业市场深度评估及发展前景预测报告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2022-2027年中国式快餐连锁行业市场深度评估及发展前景预测报告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