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2022-2027年中国海洋工程装备行业市场专项调研及投资前景分析报告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2022-2027年中国海洋工程装备行业市场专项调研及投资前景分析报告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2022-2027年中国海洋工程装备行业市场专项调研及投资前景分析报告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2022年03月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https://www.icandata.com/view/360298.html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https://www.icandata.com/view/360298.html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2022-2027年中国海洋工程装备行业市场专项调研及投资前景分析报告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360298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