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2022-2027年中国工业视觉行业市场专项调研及投资前景分析报告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2022-2027年中国工业视觉行业市场专项调研及投资前景分析报告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2022-2027年中国工业视觉行业市场专项调研及投资前景分析报告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2022-2027年中国工业视觉行业市场专项调研及投资前景分析报告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