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2022-2027年中国报废汽车回收拆解行业市场运营态势及投资战略咨询报告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2022-2027年中国报废汽车回收拆解行业市场运营态势及投资战略咨询报告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2022-2027年中国报废汽车回收拆解行业市场运营态势及投资战略咨询报告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2022-2027年中国报废汽车回收拆解行业市场运营态势及投资战略咨询报告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360835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