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2022-2027年中国动力电池回收行业市场运营态势及投资战略咨询报告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2022-2027年中国动力电池回收行业市场运营态势及投资战略咨询报告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2022-2027年中国动力电池回收行业市场运营态势及投资战略咨询报告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2022-2027年中国动力电池回收行业市场运营态势及投资战略咨询报告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