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2022-2027年中国研学旅行行业市场发展现状调研及投资趋势前景报告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2022-2027年中国研学旅行行业市场发展现状调研及投资趋势前景报告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2022-2027年中国研学旅行行业市场发展现状调研及投资趋势前景报告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2022-2027年中国研学旅行行业市场发展现状调研及投资趋势前景报告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360980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