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2022-2027年中国阳极泥含金行业市场发展现状调研及投资趋势前景报告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2022-2027年中国阳极泥含金行业市场发展现状调研及投资趋势前景报告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2022-2027年中国阳极泥含金行业市场发展现状调研及投资趋势前景报告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2022-2027年中国阳极泥含金行业市场发展现状调研及投资趋势前景报告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