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2022-2027年中国城市地下管线探测行业市场发展现状调研及投资趋势前景报告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2022-2027年中国城市地下管线探测行业市场发展现状调研及投资趋势前景报告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2022-2027年中国城市地下管线探测行业市场发展现状调研及投资趋势前景报告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https://www.icandata.com/view/361158.html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https://www.icandata.com/view/361158.html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2022-2027年中国城市地下管线探测行业市场发展现状调研及投资趋势前景报告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361158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