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2022-2027年中国3C机器人行业市场专项调研及投资前景分析报告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2022-2027年中国3C机器人行业市场专项调研及投资前景分析报告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2022-2027年中国3C机器人行业市场专项调研及投资前景分析报告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https://www.icandata.com/view/361253.html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https://www.icandata.com/view/361253.html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2022-2027年中国3C机器人行业市场专项调研及投资前景分析报告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361253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