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2008年我国铜矿石市场调研及投资预测报告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2008年我国铜矿石市场调研及投资预测报告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2008年我国铜矿石市场调研及投资预测报告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2008年我国铜矿石市场调研及投资预测报告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