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2022-2027年中国龟鳖胶囊行业市场发展现状及投资前景咨询报告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2022-2027年中国龟鳖胶囊行业市场发展现状及投资前景咨询报告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2022-2027年中国龟鳖胶囊行业市场发展现状及投资前景咨询报告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2022-2027年中国龟鳖胶囊行业市场发展现状及投资前景咨询报告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