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2008-2009年我国铜矿开采行业市场运行及投资分析报告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2008-2009年我国铜矿开采行业市场运行及投资分析报告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2008-2009年我国铜矿开采行业市场运行及投资分析报告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2008年4月，交货时间3个工作日月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2008-2009年我国铜矿开采行业市场运行及投资分析报告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