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2008-2010年中国铜板带材加工业市场监测与发展前景规划报告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2008-2010年中国铜板带材加工业市场监测与发展前景规划报告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2008-2010年中国铜板带材加工业市场监测与发展前景规划报告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2008-2010年中国铜板带材加工业市场监测与发展前景规划报告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