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2022-2027年中国卡介菌多糖行业市场发展现状及投资前景咨询报告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2022-2027年中国卡介菌多糖行业市场发展现状及投资前景咨询报告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2022-2027年中国卡介菌多糖行业市场发展现状及投资前景咨询报告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2022-2027年中国卡介菌多糖行业市场发展现状及投资前景咨询报告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