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2022-2027年中国细胞毒灭活苗行业市场发展现状及投资前景咨询报告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2022-2027年中国细胞毒灭活苗行业市场发展现状及投资前景咨询报告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2022-2027年中国细胞毒灭活苗行业市场发展现状及投资前景咨询报告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2022-2027年中国细胞毒灭活苗行业市场发展现状及投资前景咨询报告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