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2022-2027年中国胃肠微生态营养品行业市场发展现状及投资前景咨询报告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2022-2027年中国胃肠微生态营养品行业市场发展现状及投资前景咨询报告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2022-2027年中国胃肠微生态营养品行业市场发展现状及投资前景咨询报告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https://www.icandata.com/view/361879.html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https://www.icandata.com/view/361879.html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2022-2027年中国胃肠微生态营养品行业市场发展现状及投资前景咨询报告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361879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