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2022-2027年中国沥青摊铺机行业市场发展现状及投资前景咨询报告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2022-2027年中国沥青摊铺机行业市场发展现状及投资前景咨询报告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2022-2027年中国沥青摊铺机行业市场发展现状及投资前景咨询报告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2022-2027年中国沥青摊铺机行业市场发展现状及投资前景咨询报告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362060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