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2022-2027年中国履带摊铺机行业市场发展现状及投资前景咨询报告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2022-2027年中国履带摊铺机行业市场发展现状及投资前景咨询报告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2022-2027年中国履带摊铺机行业市场发展现状及投资前景咨询报告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2022-2027年中国履带摊铺机行业市场发展现状及投资前景咨询报告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