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2022-2027年中国羊角压路机行业市场发展现状及投资前景咨询报告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2022-2027年中国羊角压路机行业市场发展现状及投资前景咨询报告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2022-2027年中国羊角压路机行业市场发展现状及投资前景咨询报告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2022-2027年中国羊角压路机行业市场发展现状及投资前景咨询报告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