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2022-2027年中国二类烟煤行业市场发展现状及投资前景咨询报告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2022-2027年中国二类烟煤行业市场发展现状及投资前景咨询报告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2022-2027年中国二类烟煤行业市场发展现状及投资前景咨询报告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2022-2027年中国二类烟煤行业市场发展现状及投资前景咨询报告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