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2022-2027年中国焊割工具行业市场发展现状及投资前景咨询报告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2022-2027年中国焊割工具行业市场发展现状及投资前景咨询报告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2022-2027年中国焊割工具行业市场发展现状及投资前景咨询报告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2022-2027年中国焊割工具行业市场发展现状及投资前景咨询报告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