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2022-2027年中国转塔铣床行业市场发展现状及投资前景咨询报告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2022-2027年中国转塔铣床行业市场发展现状及投资前景咨询报告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2022-2027年中国转塔铣床行业市场发展现状及投资前景咨询报告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2022-2027年中国转塔铣床行业市场发展现状及投资前景咨询报告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362126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