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2022-2027年中国红绿灯鱼行业市场发展现状及投资前景咨询报告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2022-2027年中国红绿灯鱼行业市场发展现状及投资前景咨询报告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2022-2027年中国红绿灯鱼行业市场发展现状及投资前景咨询报告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2022-2027年中国红绿灯鱼行业市场发展现状及投资前景咨询报告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