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2022-2027年中国热功能材料行业市场发展现状及投资前景咨询报告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2022-2027年中国热功能材料行业市场发展现状及投资前景咨询报告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2022-2027年中国热功能材料行业市场发展现状及投资前景咨询报告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2022-2027年中国热功能材料行业市场发展现状及投资前景咨询报告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362177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