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2022-2027年中国环保型游艇行业市场发展现状及投资前景咨询报告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2022-2027年中国环保型游艇行业市场发展现状及投资前景咨询报告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2022-2027年中国环保型游艇行业市场发展现状及投资前景咨询报告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https://www.icandata.com/view/362452.html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https://www.icandata.com/view/362452.html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2022-2027年中国环保型游艇行业市场发展现状及投资前景咨询报告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362452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