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2022-2027年中国航海仪表行业市场发展现状及投资前景咨询报告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2022-2027年中国航海仪表行业市场发展现状及投资前景咨询报告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2022-2027年中国航海仪表行业市场发展现状及投资前景咨询报告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2022-2027年中国航海仪表行业市场发展现状及投资前景咨询报告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