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2022-2027年中国中式沙发行业市场发展现状及投资前景咨询报告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2022-2027年中国中式沙发行业市场发展现状及投资前景咨询报告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2022-2027年中国中式沙发行业市场发展现状及投资前景咨询报告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2022-2027年中国中式沙发行业市场发展现状及投资前景咨询报告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