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2022-2027年中国铅粉系列行业市场发展现状及投资前景咨询报告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2022-2027年中国铅粉系列行业市场发展现状及投资前景咨询报告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2022-2027年中国铅粉系列行业市场发展现状及投资前景咨询报告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2022-2027年中国铅粉系列行业市场发展现状及投资前景咨询报告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