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2022-2027年中国单螺杆机筒行业市场发展现状及投资前景咨询报告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2022-2027年中国单螺杆机筒行业市场发展现状及投资前景咨询报告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2022-2027年中国单螺杆机筒行业市场发展现状及投资前景咨询报告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2022-2027年中国单螺杆机筒行业市场发展现状及投资前景咨询报告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