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2022-2027年中国双螺杆机筒行业市场发展现状及投资前景咨询报告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2022-2027年中国双螺杆机筒行业市场发展现状及投资前景咨询报告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2022-2027年中国双螺杆机筒行业市场发展现状及投资前景咨询报告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2022-2027年中国双螺杆机筒行业市场发展现状及投资前景咨询报告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