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2022-2027年中国造粒机螺杆料筒行业市场发展现状及投资前景咨询报告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2022-2027年中国造粒机螺杆料筒行业市场发展现状及投资前景咨询报告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2022-2027年中国造粒机螺杆料筒行业市场发展现状及投资前景咨询报告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2022-2027年中国造粒机螺杆料筒行业市场发展现状及投资前景咨询报告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