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2022-2027年中国不锈钢发酵罐行业市场发展现状及投资前景咨询报告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2022-2027年中国不锈钢发酵罐行业市场发展现状及投资前景咨询报告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2022-2027年中国不锈钢发酵罐行业市场发展现状及投资前景咨询报告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2022-2027年中国不锈钢发酵罐行业市场发展现状及投资前景咨询报告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