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2022-2027年中国盐酸米多君片行业市场发展现状及投资前景咨询报告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2022-2027年中国盐酸米多君片行业市场发展现状及投资前景咨询报告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2022-2027年中国盐酸米多君片行业市场发展现状及投资前景咨询报告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2022-2027年中国盐酸米多君片行业市场发展现状及投资前景咨询报告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