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2022-2027年中国西洛他唑片行业市场发展现状及投资前景咨询报告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2022-2027年中国西洛他唑片行业市场发展现状及投资前景咨询报告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2022-2027年中国西洛他唑片行业市场发展现状及投资前景咨询报告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2022-2027年中国西洛他唑片行业市场发展现状及投资前景咨询报告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