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2022-2027年中国心脑欣胶囊行业市场发展现状及投资前景咨询报告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2022-2027年中国心脑欣胶囊行业市场发展现状及投资前景咨询报告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2022-2027年中国心脑欣胶囊行业市场发展现状及投资前景咨询报告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2022-2027年中国心脑欣胶囊行业市场发展现状及投资前景咨询报告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