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2022-2027年中国芪参益气滴丸行业市场发展现状及投资前景咨询报告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2022-2027年中国芪参益气滴丸行业市场发展现状及投资前景咨询报告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2022-2027年中国芪参益气滴丸行业市场发展现状及投资前景咨询报告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2022-2027年中国芪参益气滴丸行业市场发展现状及投资前景咨询报告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