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2022-2027年中国佛雕行业市场发展现状及投资前景咨询报告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2022-2027年中国佛雕行业市场发展现状及投资前景咨询报告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2022-2027年中国佛雕行业市场发展现状及投资前景咨询报告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https://www.icandata.com/view/362788.html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https://www.icandata.com/view/362788.html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2022-2027年中国佛雕行业市场发展现状及投资前景咨询报告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362788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