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2022-2027年中国液压延伸机行业市场发展现状及投资前景咨询报告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2022-2027年中国液压延伸机行业市场发展现状及投资前景咨询报告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2022-2027年中国液压延伸机行业市场发展现状及投资前景咨询报告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2022-2027年中国液压延伸机行业市场发展现状及投资前景咨询报告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362790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