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2022-2027年中国硅胶书皮套行业市场发展现状及投资前景咨询报告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2022-2027年中国硅胶书皮套行业市场发展现状及投资前景咨询报告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2022-2027年中国硅胶书皮套行业市场发展现状及投资前景咨询报告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2022-2027年中国硅胶书皮套行业市场发展现状及投资前景咨询报告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362792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