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2022-2027年中国促卵泡生成素行业市场发展现状及投资前景咨询报告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2022-2027年中国促卵泡生成素行业市场发展现状及投资前景咨询报告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2022-2027年中国促卵泡生成素行业市场发展现状及投资前景咨询报告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2022-2027年中国促卵泡生成素行业市场发展现状及投资前景咨询报告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