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2022-2027年中国旅行保温杯行业市场发展现状及投资前景咨询报告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2022-2027年中国旅行保温杯行业市场发展现状及投资前景咨询报告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2022-2027年中国旅行保温杯行业市场发展现状及投资前景咨询报告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2022-2027年中国旅行保温杯行业市场发展现状及投资前景咨询报告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