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2022-2027年中国伸缩节呼吸阀行业市场发展现状及投资前景咨询报告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2022-2027年中国伸缩节呼吸阀行业市场发展现状及投资前景咨询报告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2022-2027年中国伸缩节呼吸阀行业市场发展现状及投资前景咨询报告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2022-2027年中国伸缩节呼吸阀行业市场发展现状及投资前景咨询报告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