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2022-2027年中国防腐阀门行业市场发展现状及投资前景咨询报告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2022-2027年中国防腐阀门行业市场发展现状及投资前景咨询报告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2022-2027年中国防腐阀门行业市场发展现状及投资前景咨询报告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2022-2027年中国防腐阀门行业市场发展现状及投资前景咨询报告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