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2022-2027年中国PVC管业行业市场发展现状及投资前景咨询报告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2022-2027年中国PVC管业行业市场发展现状及投资前景咨询报告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2022-2027年中国PVC管业行业市场发展现状及投资前景咨询报告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https://www.icandata.com/view/363079.html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https://www.icandata.com/view/363079.html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2022-2027年中国PVC管业行业市场发展现状及投资前景咨询报告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363079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