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2022-2027年中国阿苯哒唑行业市场发展现状及投资前景咨询报告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2022-2027年中国阿苯哒唑行业市场发展现状及投资前景咨询报告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2022-2027年中国阿苯哒唑行业市场发展现状及投资前景咨询报告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2022-2027年中国阿苯哒唑行业市场发展现状及投资前景咨询报告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