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2022-2027年中国依西酸喷他脒行业市场发展现状及投资前景咨询报告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2022-2027年中国依西酸喷他脒行业市场发展现状及投资前景咨询报告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2022-2027年中国依西酸喷他脒行业市场发展现状及投资前景咨询报告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2022-2027年中国依西酸喷他脒行业市场发展现状及投资前景咨询报告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